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ED0A3" w14:textId="1A79C5A9" w:rsidR="00860B3D" w:rsidRPr="00884A07" w:rsidRDefault="00243198" w:rsidP="00884A07">
      <w:pPr>
        <w:tabs>
          <w:tab w:val="left" w:pos="6210"/>
        </w:tabs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>
        <w:rPr>
          <w:noProof/>
          <w:sz w:val="40"/>
          <w:szCs w:val="40"/>
        </w:rPr>
        <w:drawing>
          <wp:inline distT="0" distB="0" distL="0" distR="0" wp14:anchorId="7BF78E22" wp14:editId="586FF583">
            <wp:extent cx="1247949" cy="1419423"/>
            <wp:effectExtent l="0" t="0" r="9525" b="9525"/>
            <wp:docPr id="1102282912" name="Picture 1" descr="A picture containing text, room, gambling house, sce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282912" name="Picture 1" descr="A picture containing text, room, gambling house, scen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949" cy="1419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BB927" w14:textId="2FDD2930" w:rsidR="004F290D" w:rsidRDefault="004F290D" w:rsidP="004F290D">
      <w:pPr>
        <w:tabs>
          <w:tab w:val="left" w:pos="621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</w:t>
      </w:r>
    </w:p>
    <w:p w14:paraId="44E6062E" w14:textId="3151C6EE" w:rsidR="004F290D" w:rsidRPr="004F290D" w:rsidRDefault="004F290D" w:rsidP="004F290D">
      <w:pPr>
        <w:tabs>
          <w:tab w:val="left" w:pos="621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Pr="004F290D">
        <w:rPr>
          <w:rFonts w:ascii="Times New Roman" w:hAnsi="Times New Roman" w:cs="Times New Roman"/>
          <w:b/>
          <w:bCs/>
          <w:sz w:val="28"/>
          <w:szCs w:val="28"/>
        </w:rPr>
        <w:t xml:space="preserve">      WORKING SESSION AGENDA </w:t>
      </w:r>
    </w:p>
    <w:p w14:paraId="09A82351" w14:textId="5C96D0BC" w:rsidR="004F290D" w:rsidRPr="004F290D" w:rsidRDefault="004F290D" w:rsidP="004F290D">
      <w:pPr>
        <w:tabs>
          <w:tab w:val="left" w:pos="621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4F290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LIBERTY CITY COUNCIL </w:t>
      </w:r>
    </w:p>
    <w:p w14:paraId="3BB13D6E" w14:textId="3CDECD8C" w:rsidR="004F290D" w:rsidRDefault="004F290D" w:rsidP="004F290D">
      <w:pPr>
        <w:tabs>
          <w:tab w:val="left" w:pos="621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4F290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ROSEWOOD CENTER </w:t>
      </w:r>
    </w:p>
    <w:p w14:paraId="3543B8D5" w14:textId="2ECE4E03" w:rsidR="00A549C9" w:rsidRPr="004F290D" w:rsidRDefault="00A549C9" w:rsidP="004F290D">
      <w:pPr>
        <w:tabs>
          <w:tab w:val="left" w:pos="621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SEPTEMBER 5</w:t>
      </w:r>
      <w:r w:rsidRPr="00A549C9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2023 </w:t>
      </w:r>
    </w:p>
    <w:p w14:paraId="74AB4B73" w14:textId="3F3662CC" w:rsidR="004F290D" w:rsidRPr="004F290D" w:rsidRDefault="004F290D" w:rsidP="004F290D">
      <w:pPr>
        <w:tabs>
          <w:tab w:val="left" w:pos="621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4F290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419 E MAIN ST. LIBERTY SC, 29657 </w:t>
      </w:r>
    </w:p>
    <w:p w14:paraId="6BBD8523" w14:textId="4262DC86" w:rsidR="004F290D" w:rsidRPr="004F290D" w:rsidRDefault="004F290D" w:rsidP="004F290D">
      <w:pPr>
        <w:tabs>
          <w:tab w:val="left" w:pos="621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4F290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6:30 PM </w:t>
      </w:r>
    </w:p>
    <w:p w14:paraId="47480F57" w14:textId="77777777" w:rsidR="004F290D" w:rsidRPr="004F290D" w:rsidRDefault="004F290D" w:rsidP="004F290D">
      <w:pPr>
        <w:tabs>
          <w:tab w:val="left" w:pos="621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259673D5" w14:textId="77777777" w:rsidR="004F290D" w:rsidRPr="004F290D" w:rsidRDefault="004F290D" w:rsidP="004F290D">
      <w:pPr>
        <w:tabs>
          <w:tab w:val="left" w:pos="621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2E233E2F" w14:textId="64A131F1" w:rsidR="000B191C" w:rsidRPr="004F290D" w:rsidRDefault="000B191C" w:rsidP="000B191C">
      <w:pPr>
        <w:tabs>
          <w:tab w:val="left" w:pos="621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1705E357" w14:textId="77777777" w:rsidR="00810B65" w:rsidRPr="00994589" w:rsidRDefault="00810B65" w:rsidP="000B191C">
      <w:pPr>
        <w:tabs>
          <w:tab w:val="left" w:pos="62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45D0D2" w14:textId="487F16CD" w:rsidR="00B3651D" w:rsidRPr="00994589" w:rsidRDefault="00F953D9" w:rsidP="00F953D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994589">
        <w:rPr>
          <w:rFonts w:ascii="Times New Roman" w:hAnsi="Times New Roman" w:cs="Times New Roman"/>
          <w:b/>
          <w:sz w:val="28"/>
          <w:szCs w:val="28"/>
        </w:rPr>
        <w:t xml:space="preserve">Welcome and Call to Order (Mayor </w:t>
      </w:r>
      <w:r w:rsidR="00B3651D" w:rsidRPr="00994589">
        <w:rPr>
          <w:rFonts w:ascii="Times New Roman" w:hAnsi="Times New Roman" w:cs="Times New Roman"/>
          <w:b/>
          <w:sz w:val="28"/>
          <w:szCs w:val="28"/>
        </w:rPr>
        <w:t>Woods</w:t>
      </w:r>
      <w:r w:rsidRPr="00994589">
        <w:rPr>
          <w:rFonts w:ascii="Times New Roman" w:hAnsi="Times New Roman" w:cs="Times New Roman"/>
          <w:b/>
          <w:sz w:val="28"/>
          <w:szCs w:val="28"/>
        </w:rPr>
        <w:t>)</w:t>
      </w:r>
    </w:p>
    <w:p w14:paraId="099578F2" w14:textId="7A7197F6" w:rsidR="004F290D" w:rsidRDefault="004F290D" w:rsidP="004F290D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bCs/>
          <w:sz w:val="28"/>
          <w:szCs w:val="28"/>
        </w:rPr>
      </w:pPr>
      <w:r w:rsidRPr="004F290D">
        <w:rPr>
          <w:rFonts w:ascii="Times New Roman" w:hAnsi="Times New Roman" w:cs="Times New Roman"/>
          <w:bCs/>
          <w:sz w:val="28"/>
          <w:szCs w:val="28"/>
        </w:rPr>
        <w:t>Amending Smoking Ordinance</w:t>
      </w:r>
    </w:p>
    <w:p w14:paraId="7F83DACE" w14:textId="78C643A3" w:rsidR="005664A5" w:rsidRDefault="0028228A" w:rsidP="004F290D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The </w:t>
      </w:r>
      <w:r w:rsidR="000D255C" w:rsidRPr="004F290D">
        <w:rPr>
          <w:rFonts w:ascii="Times New Roman" w:hAnsi="Times New Roman" w:cs="Times New Roman"/>
          <w:bCs/>
          <w:sz w:val="28"/>
          <w:szCs w:val="28"/>
        </w:rPr>
        <w:t>Strategic Plan</w:t>
      </w:r>
      <w:r w:rsidR="000452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2FE8">
        <w:rPr>
          <w:rFonts w:ascii="Times New Roman" w:hAnsi="Times New Roman" w:cs="Times New Roman"/>
          <w:bCs/>
          <w:sz w:val="28"/>
          <w:szCs w:val="28"/>
        </w:rPr>
        <w:t>part two</w:t>
      </w:r>
      <w:r w:rsidR="00994589">
        <w:rPr>
          <w:rFonts w:ascii="Times New Roman" w:hAnsi="Times New Roman" w:cs="Times New Roman"/>
          <w:bCs/>
          <w:sz w:val="28"/>
          <w:szCs w:val="28"/>
        </w:rPr>
        <w:t>-</w:t>
      </w:r>
      <w:r w:rsidR="00936B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4589">
        <w:rPr>
          <w:rFonts w:ascii="Times New Roman" w:hAnsi="Times New Roman" w:cs="Times New Roman"/>
          <w:bCs/>
          <w:sz w:val="28"/>
          <w:szCs w:val="28"/>
        </w:rPr>
        <w:t>O</w:t>
      </w:r>
      <w:r w:rsidR="00CB39EC">
        <w:rPr>
          <w:rFonts w:ascii="Times New Roman" w:hAnsi="Times New Roman" w:cs="Times New Roman"/>
          <w:bCs/>
          <w:sz w:val="28"/>
          <w:szCs w:val="28"/>
        </w:rPr>
        <w:t xml:space="preserve">pen </w:t>
      </w:r>
      <w:r w:rsidR="002A19CB">
        <w:rPr>
          <w:rFonts w:ascii="Times New Roman" w:hAnsi="Times New Roman" w:cs="Times New Roman"/>
          <w:bCs/>
          <w:sz w:val="28"/>
          <w:szCs w:val="28"/>
        </w:rPr>
        <w:t>for</w:t>
      </w:r>
      <w:r w:rsidR="00CB39EC">
        <w:rPr>
          <w:rFonts w:ascii="Times New Roman" w:hAnsi="Times New Roman" w:cs="Times New Roman"/>
          <w:bCs/>
          <w:sz w:val="28"/>
          <w:szCs w:val="28"/>
        </w:rPr>
        <w:t xml:space="preserve"> public input</w:t>
      </w:r>
      <w:r w:rsidR="002A19CB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2AFEEA34" w14:textId="2EDD8E61" w:rsidR="00045255" w:rsidRPr="004F290D" w:rsidRDefault="00045255" w:rsidP="007B4D08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</w:p>
    <w:p w14:paraId="4E9A9209" w14:textId="1AE13BC3" w:rsidR="000D6E7D" w:rsidRPr="004F290D" w:rsidRDefault="000D6E7D" w:rsidP="00F953D9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</w:p>
    <w:p w14:paraId="7C152DC4" w14:textId="77777777" w:rsidR="00FC16E4" w:rsidRPr="004F290D" w:rsidRDefault="00FC16E4" w:rsidP="00FC16E4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</w:p>
    <w:p w14:paraId="626662B4" w14:textId="77777777" w:rsidR="00FC16E4" w:rsidRPr="00994589" w:rsidRDefault="00FC16E4" w:rsidP="00FC16E4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4819C881" w14:textId="1143ADF1" w:rsidR="007444FF" w:rsidRPr="00994589" w:rsidRDefault="00EC53AD" w:rsidP="00277EBD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994589">
        <w:rPr>
          <w:rStyle w:val="normaltextrun"/>
          <w:b/>
          <w:sz w:val="28"/>
          <w:szCs w:val="28"/>
        </w:rPr>
        <w:t>Adjourn</w:t>
      </w:r>
      <w:r w:rsidR="00F4521B" w:rsidRPr="00994589">
        <w:rPr>
          <w:rStyle w:val="normaltextrun"/>
          <w:b/>
          <w:sz w:val="28"/>
          <w:szCs w:val="28"/>
        </w:rPr>
        <w:t>ment</w:t>
      </w:r>
      <w:r w:rsidRPr="00994589">
        <w:rPr>
          <w:rStyle w:val="normaltextrun"/>
          <w:b/>
          <w:sz w:val="28"/>
          <w:szCs w:val="28"/>
        </w:rPr>
        <w:t xml:space="preserve"> </w:t>
      </w:r>
      <w:r w:rsidR="00A540CA" w:rsidRPr="00994589">
        <w:rPr>
          <w:b/>
          <w:sz w:val="28"/>
          <w:szCs w:val="28"/>
        </w:rPr>
        <w:tab/>
      </w:r>
    </w:p>
    <w:p w14:paraId="5F856A39" w14:textId="77777777" w:rsidR="00B447F5" w:rsidRDefault="00B447F5" w:rsidP="00277EBD">
      <w:pPr>
        <w:pStyle w:val="paragraph"/>
        <w:spacing w:before="0" w:beforeAutospacing="0" w:after="0" w:afterAutospacing="0"/>
        <w:textAlignment w:val="baseline"/>
      </w:pPr>
    </w:p>
    <w:p w14:paraId="6797B314" w14:textId="0798AC22" w:rsidR="00B447F5" w:rsidRDefault="00B447F5" w:rsidP="00277EBD">
      <w:pPr>
        <w:pStyle w:val="paragraph"/>
        <w:spacing w:before="0" w:beforeAutospacing="0" w:after="0" w:afterAutospacing="0"/>
        <w:textAlignment w:val="baseline"/>
      </w:pPr>
    </w:p>
    <w:p w14:paraId="1F1BC67E" w14:textId="77777777" w:rsidR="00B447F5" w:rsidRPr="00673DD5" w:rsidRDefault="00B447F5" w:rsidP="00277EBD">
      <w:pPr>
        <w:pStyle w:val="paragraph"/>
        <w:spacing w:before="0" w:beforeAutospacing="0" w:after="0" w:afterAutospacing="0"/>
        <w:textAlignment w:val="baseline"/>
      </w:pPr>
    </w:p>
    <w:sectPr w:rsidR="00B447F5" w:rsidRPr="00673DD5" w:rsidSect="00860B3D">
      <w:footerReference w:type="default" r:id="rId12"/>
      <w:pgSz w:w="12240" w:h="15840"/>
      <w:pgMar w:top="1080" w:right="1440" w:bottom="1080" w:left="1440" w:header="720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34656" w14:textId="77777777" w:rsidR="00C5730E" w:rsidRDefault="00C5730E" w:rsidP="00B70B9B">
      <w:pPr>
        <w:spacing w:line="240" w:lineRule="auto"/>
      </w:pPr>
      <w:r>
        <w:separator/>
      </w:r>
    </w:p>
  </w:endnote>
  <w:endnote w:type="continuationSeparator" w:id="0">
    <w:p w14:paraId="785BBC7E" w14:textId="77777777" w:rsidR="00C5730E" w:rsidRDefault="00C5730E" w:rsidP="00B70B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37236" w14:textId="77777777" w:rsidR="00B70B9B" w:rsidRPr="00B70B9B" w:rsidRDefault="00B70B9B">
    <w:pPr>
      <w:pStyle w:val="Footer"/>
      <w:rPr>
        <w:b/>
        <w:color w:val="003399"/>
      </w:rPr>
    </w:pPr>
    <w:r w:rsidRPr="00B70B9B">
      <w:rPr>
        <w:b/>
        <w:color w:val="003399"/>
      </w:rPr>
      <w:t>City of Liberty</w:t>
    </w:r>
    <w:r w:rsidRPr="00B70B9B">
      <w:rPr>
        <w:color w:val="003399"/>
      </w:rPr>
      <w:t xml:space="preserve">   |   PO Box 716,  206 W Front St,  Liberty, SC 29657   |   (864) 843-3177   |   </w:t>
    </w:r>
    <w:r w:rsidRPr="00B70B9B">
      <w:rPr>
        <w:b/>
        <w:color w:val="003399"/>
      </w:rPr>
      <w:t>libertysc.com</w:t>
    </w:r>
  </w:p>
  <w:p w14:paraId="6BF16E90" w14:textId="77777777" w:rsidR="00B70B9B" w:rsidRDefault="00B70B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F5C01" w14:textId="77777777" w:rsidR="00C5730E" w:rsidRDefault="00C5730E" w:rsidP="00B70B9B">
      <w:pPr>
        <w:spacing w:line="240" w:lineRule="auto"/>
      </w:pPr>
      <w:r>
        <w:separator/>
      </w:r>
    </w:p>
  </w:footnote>
  <w:footnote w:type="continuationSeparator" w:id="0">
    <w:p w14:paraId="018FF8A4" w14:textId="77777777" w:rsidR="00C5730E" w:rsidRDefault="00C5730E" w:rsidP="00B70B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524F7"/>
    <w:multiLevelType w:val="hybridMultilevel"/>
    <w:tmpl w:val="4B78AD6E"/>
    <w:lvl w:ilvl="0" w:tplc="EAEA918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21DDD"/>
    <w:multiLevelType w:val="hybridMultilevel"/>
    <w:tmpl w:val="46300FBE"/>
    <w:lvl w:ilvl="0" w:tplc="E9063F5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50628C"/>
    <w:multiLevelType w:val="hybridMultilevel"/>
    <w:tmpl w:val="432EAC0C"/>
    <w:lvl w:ilvl="0" w:tplc="F88A69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D3E0F"/>
    <w:multiLevelType w:val="hybridMultilevel"/>
    <w:tmpl w:val="BA8889EC"/>
    <w:lvl w:ilvl="0" w:tplc="5FD8627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D53828"/>
    <w:multiLevelType w:val="hybridMultilevel"/>
    <w:tmpl w:val="CB4226EA"/>
    <w:lvl w:ilvl="0" w:tplc="391C5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516AC"/>
    <w:multiLevelType w:val="hybridMultilevel"/>
    <w:tmpl w:val="481CB64E"/>
    <w:lvl w:ilvl="0" w:tplc="B88C68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E00EE"/>
    <w:multiLevelType w:val="hybridMultilevel"/>
    <w:tmpl w:val="460C9D9A"/>
    <w:lvl w:ilvl="0" w:tplc="C332F18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C495E"/>
    <w:multiLevelType w:val="hybridMultilevel"/>
    <w:tmpl w:val="6172B1EE"/>
    <w:lvl w:ilvl="0" w:tplc="D1B2286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B1058"/>
    <w:multiLevelType w:val="hybridMultilevel"/>
    <w:tmpl w:val="2A6E1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A23B3"/>
    <w:multiLevelType w:val="hybridMultilevel"/>
    <w:tmpl w:val="D40C6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DB1BAD"/>
    <w:multiLevelType w:val="hybridMultilevel"/>
    <w:tmpl w:val="EFB49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514CF6"/>
    <w:multiLevelType w:val="hybridMultilevel"/>
    <w:tmpl w:val="74A453DC"/>
    <w:lvl w:ilvl="0" w:tplc="F1AC09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C23B1B"/>
    <w:multiLevelType w:val="hybridMultilevel"/>
    <w:tmpl w:val="73249134"/>
    <w:lvl w:ilvl="0" w:tplc="F5BCD5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F64CD7"/>
    <w:multiLevelType w:val="hybridMultilevel"/>
    <w:tmpl w:val="40E0293E"/>
    <w:lvl w:ilvl="0" w:tplc="974E1D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FE6AA5"/>
    <w:multiLevelType w:val="hybridMultilevel"/>
    <w:tmpl w:val="E9A63220"/>
    <w:lvl w:ilvl="0" w:tplc="6512DAB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96F5C"/>
    <w:multiLevelType w:val="hybridMultilevel"/>
    <w:tmpl w:val="54D02434"/>
    <w:lvl w:ilvl="0" w:tplc="F676C2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64302"/>
    <w:multiLevelType w:val="hybridMultilevel"/>
    <w:tmpl w:val="0FBC1A74"/>
    <w:lvl w:ilvl="0" w:tplc="29F401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787DEE"/>
    <w:multiLevelType w:val="multilevel"/>
    <w:tmpl w:val="BC78F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49681A"/>
    <w:multiLevelType w:val="hybridMultilevel"/>
    <w:tmpl w:val="2DBCF630"/>
    <w:lvl w:ilvl="0" w:tplc="2A2EB24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37467"/>
    <w:multiLevelType w:val="hybridMultilevel"/>
    <w:tmpl w:val="A5565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D61916"/>
    <w:multiLevelType w:val="hybridMultilevel"/>
    <w:tmpl w:val="9B88601E"/>
    <w:lvl w:ilvl="0" w:tplc="C7162F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016BF7"/>
    <w:multiLevelType w:val="hybridMultilevel"/>
    <w:tmpl w:val="4A2863B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7D85391"/>
    <w:multiLevelType w:val="hybridMultilevel"/>
    <w:tmpl w:val="3468EAE6"/>
    <w:lvl w:ilvl="0" w:tplc="2B109486">
      <w:start w:val="1"/>
      <w:numFmt w:val="upperLetter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BBF0AF7"/>
    <w:multiLevelType w:val="hybridMultilevel"/>
    <w:tmpl w:val="6EE249F0"/>
    <w:lvl w:ilvl="0" w:tplc="815054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3B3EF1"/>
    <w:multiLevelType w:val="hybridMultilevel"/>
    <w:tmpl w:val="A8426CAC"/>
    <w:lvl w:ilvl="0" w:tplc="C08C3D6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7903F53"/>
    <w:multiLevelType w:val="hybridMultilevel"/>
    <w:tmpl w:val="E1D42A3C"/>
    <w:lvl w:ilvl="0" w:tplc="907A09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E050BE"/>
    <w:multiLevelType w:val="hybridMultilevel"/>
    <w:tmpl w:val="90326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8A3562"/>
    <w:multiLevelType w:val="hybridMultilevel"/>
    <w:tmpl w:val="E6CE2A2E"/>
    <w:lvl w:ilvl="0" w:tplc="F168ED8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387FFD"/>
    <w:multiLevelType w:val="hybridMultilevel"/>
    <w:tmpl w:val="86B0A0D6"/>
    <w:lvl w:ilvl="0" w:tplc="B6B24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FA06D6"/>
    <w:multiLevelType w:val="hybridMultilevel"/>
    <w:tmpl w:val="EEE69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146546"/>
    <w:multiLevelType w:val="hybridMultilevel"/>
    <w:tmpl w:val="13D2A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3E3428"/>
    <w:multiLevelType w:val="hybridMultilevel"/>
    <w:tmpl w:val="459E2FC6"/>
    <w:lvl w:ilvl="0" w:tplc="87B6E614">
      <w:start w:val="4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577ADA"/>
    <w:multiLevelType w:val="hybridMultilevel"/>
    <w:tmpl w:val="0F2A3AC0"/>
    <w:lvl w:ilvl="0" w:tplc="954618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50007851">
    <w:abstractNumId w:val="16"/>
  </w:num>
  <w:num w:numId="2" w16cid:durableId="1050880657">
    <w:abstractNumId w:val="10"/>
  </w:num>
  <w:num w:numId="3" w16cid:durableId="1864853887">
    <w:abstractNumId w:val="8"/>
  </w:num>
  <w:num w:numId="4" w16cid:durableId="1783912255">
    <w:abstractNumId w:val="29"/>
  </w:num>
  <w:num w:numId="5" w16cid:durableId="739713772">
    <w:abstractNumId w:val="26"/>
  </w:num>
  <w:num w:numId="6" w16cid:durableId="1163861295">
    <w:abstractNumId w:val="28"/>
  </w:num>
  <w:num w:numId="7" w16cid:durableId="663628984">
    <w:abstractNumId w:val="18"/>
  </w:num>
  <w:num w:numId="8" w16cid:durableId="56824750">
    <w:abstractNumId w:val="2"/>
  </w:num>
  <w:num w:numId="9" w16cid:durableId="896548918">
    <w:abstractNumId w:val="23"/>
  </w:num>
  <w:num w:numId="10" w16cid:durableId="1790857616">
    <w:abstractNumId w:val="25"/>
  </w:num>
  <w:num w:numId="11" w16cid:durableId="1768650281">
    <w:abstractNumId w:val="0"/>
  </w:num>
  <w:num w:numId="12" w16cid:durableId="1126970107">
    <w:abstractNumId w:val="15"/>
  </w:num>
  <w:num w:numId="13" w16cid:durableId="1947999474">
    <w:abstractNumId w:val="5"/>
  </w:num>
  <w:num w:numId="14" w16cid:durableId="1837527123">
    <w:abstractNumId w:val="12"/>
  </w:num>
  <w:num w:numId="15" w16cid:durableId="1762986680">
    <w:abstractNumId w:val="4"/>
  </w:num>
  <w:num w:numId="16" w16cid:durableId="1055274485">
    <w:abstractNumId w:val="17"/>
  </w:num>
  <w:num w:numId="17" w16cid:durableId="1019429650">
    <w:abstractNumId w:val="20"/>
  </w:num>
  <w:num w:numId="18" w16cid:durableId="2104645889">
    <w:abstractNumId w:val="32"/>
  </w:num>
  <w:num w:numId="19" w16cid:durableId="450129392">
    <w:abstractNumId w:val="11"/>
  </w:num>
  <w:num w:numId="20" w16cid:durableId="543099805">
    <w:abstractNumId w:val="3"/>
  </w:num>
  <w:num w:numId="21" w16cid:durableId="1274282767">
    <w:abstractNumId w:val="22"/>
  </w:num>
  <w:num w:numId="22" w16cid:durableId="1063482116">
    <w:abstractNumId w:val="24"/>
  </w:num>
  <w:num w:numId="23" w16cid:durableId="243883418">
    <w:abstractNumId w:val="1"/>
  </w:num>
  <w:num w:numId="24" w16cid:durableId="1277518055">
    <w:abstractNumId w:val="13"/>
  </w:num>
  <w:num w:numId="25" w16cid:durableId="526991330">
    <w:abstractNumId w:val="30"/>
  </w:num>
  <w:num w:numId="26" w16cid:durableId="1301109058">
    <w:abstractNumId w:val="14"/>
  </w:num>
  <w:num w:numId="27" w16cid:durableId="942610361">
    <w:abstractNumId w:val="21"/>
  </w:num>
  <w:num w:numId="28" w16cid:durableId="1347516086">
    <w:abstractNumId w:val="9"/>
  </w:num>
  <w:num w:numId="29" w16cid:durableId="84696048">
    <w:abstractNumId w:val="19"/>
  </w:num>
  <w:num w:numId="30" w16cid:durableId="1066997286">
    <w:abstractNumId w:val="7"/>
  </w:num>
  <w:num w:numId="31" w16cid:durableId="1496342830">
    <w:abstractNumId w:val="27"/>
  </w:num>
  <w:num w:numId="32" w16cid:durableId="207959025">
    <w:abstractNumId w:val="6"/>
  </w:num>
  <w:num w:numId="33" w16cid:durableId="74260986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E37"/>
    <w:rsid w:val="000011D4"/>
    <w:rsid w:val="0000253A"/>
    <w:rsid w:val="0000667E"/>
    <w:rsid w:val="00023C34"/>
    <w:rsid w:val="00034005"/>
    <w:rsid w:val="000442BF"/>
    <w:rsid w:val="00044E22"/>
    <w:rsid w:val="00045255"/>
    <w:rsid w:val="00052FF8"/>
    <w:rsid w:val="00064C80"/>
    <w:rsid w:val="00067FC6"/>
    <w:rsid w:val="00075056"/>
    <w:rsid w:val="0009083A"/>
    <w:rsid w:val="00095E37"/>
    <w:rsid w:val="000A302E"/>
    <w:rsid w:val="000B191C"/>
    <w:rsid w:val="000C1021"/>
    <w:rsid w:val="000C713C"/>
    <w:rsid w:val="000D255C"/>
    <w:rsid w:val="000D6E7D"/>
    <w:rsid w:val="000F5090"/>
    <w:rsid w:val="000F7209"/>
    <w:rsid w:val="00106262"/>
    <w:rsid w:val="00120D9B"/>
    <w:rsid w:val="00131F91"/>
    <w:rsid w:val="001335CB"/>
    <w:rsid w:val="00147F15"/>
    <w:rsid w:val="00154BED"/>
    <w:rsid w:val="0016281E"/>
    <w:rsid w:val="001636BA"/>
    <w:rsid w:val="0016603C"/>
    <w:rsid w:val="0019540F"/>
    <w:rsid w:val="001A51BE"/>
    <w:rsid w:val="001B6948"/>
    <w:rsid w:val="001C3CBB"/>
    <w:rsid w:val="001D1BA6"/>
    <w:rsid w:val="001F175C"/>
    <w:rsid w:val="001F4016"/>
    <w:rsid w:val="001F6951"/>
    <w:rsid w:val="002041C2"/>
    <w:rsid w:val="00213BAD"/>
    <w:rsid w:val="00223D61"/>
    <w:rsid w:val="00230045"/>
    <w:rsid w:val="0024041F"/>
    <w:rsid w:val="00241919"/>
    <w:rsid w:val="00243198"/>
    <w:rsid w:val="00250C33"/>
    <w:rsid w:val="00271E60"/>
    <w:rsid w:val="00274145"/>
    <w:rsid w:val="00277EBD"/>
    <w:rsid w:val="0028228A"/>
    <w:rsid w:val="002A19CB"/>
    <w:rsid w:val="002C58F1"/>
    <w:rsid w:val="002D54D4"/>
    <w:rsid w:val="002D664C"/>
    <w:rsid w:val="002E1BEF"/>
    <w:rsid w:val="002E66B8"/>
    <w:rsid w:val="003052C3"/>
    <w:rsid w:val="00307AC1"/>
    <w:rsid w:val="00313B05"/>
    <w:rsid w:val="003412F3"/>
    <w:rsid w:val="003537F5"/>
    <w:rsid w:val="00382C3B"/>
    <w:rsid w:val="00387A1D"/>
    <w:rsid w:val="003904E9"/>
    <w:rsid w:val="003A63CC"/>
    <w:rsid w:val="003B2607"/>
    <w:rsid w:val="003B3042"/>
    <w:rsid w:val="003B45FD"/>
    <w:rsid w:val="003C0B87"/>
    <w:rsid w:val="003C684D"/>
    <w:rsid w:val="003C6A3B"/>
    <w:rsid w:val="003E5C20"/>
    <w:rsid w:val="003F697C"/>
    <w:rsid w:val="00404347"/>
    <w:rsid w:val="004132B2"/>
    <w:rsid w:val="004151C2"/>
    <w:rsid w:val="0042554A"/>
    <w:rsid w:val="00435B1E"/>
    <w:rsid w:val="00454642"/>
    <w:rsid w:val="00465215"/>
    <w:rsid w:val="00467711"/>
    <w:rsid w:val="00474FB8"/>
    <w:rsid w:val="004757DA"/>
    <w:rsid w:val="00476EEB"/>
    <w:rsid w:val="00480BF2"/>
    <w:rsid w:val="004A728E"/>
    <w:rsid w:val="004D4AED"/>
    <w:rsid w:val="004D57A1"/>
    <w:rsid w:val="004F290D"/>
    <w:rsid w:val="004F4640"/>
    <w:rsid w:val="00501390"/>
    <w:rsid w:val="005220D9"/>
    <w:rsid w:val="00542E1C"/>
    <w:rsid w:val="00552499"/>
    <w:rsid w:val="00560325"/>
    <w:rsid w:val="00563445"/>
    <w:rsid w:val="00563732"/>
    <w:rsid w:val="005664A5"/>
    <w:rsid w:val="005723BD"/>
    <w:rsid w:val="00577079"/>
    <w:rsid w:val="00581174"/>
    <w:rsid w:val="005A0789"/>
    <w:rsid w:val="005B6A4B"/>
    <w:rsid w:val="005E598F"/>
    <w:rsid w:val="005F464A"/>
    <w:rsid w:val="005F5C72"/>
    <w:rsid w:val="00605CD3"/>
    <w:rsid w:val="00611F44"/>
    <w:rsid w:val="0064405D"/>
    <w:rsid w:val="00667763"/>
    <w:rsid w:val="00673555"/>
    <w:rsid w:val="00673DD5"/>
    <w:rsid w:val="006873F2"/>
    <w:rsid w:val="006911BC"/>
    <w:rsid w:val="006A5DBA"/>
    <w:rsid w:val="006C0100"/>
    <w:rsid w:val="006D71D2"/>
    <w:rsid w:val="006E7263"/>
    <w:rsid w:val="006F23D0"/>
    <w:rsid w:val="006F30C2"/>
    <w:rsid w:val="0071108D"/>
    <w:rsid w:val="00720B0E"/>
    <w:rsid w:val="00724CE6"/>
    <w:rsid w:val="0072780B"/>
    <w:rsid w:val="00734D61"/>
    <w:rsid w:val="00735BF3"/>
    <w:rsid w:val="0074006E"/>
    <w:rsid w:val="00742A8D"/>
    <w:rsid w:val="00743F4A"/>
    <w:rsid w:val="007444FF"/>
    <w:rsid w:val="00767060"/>
    <w:rsid w:val="007741A8"/>
    <w:rsid w:val="007932E5"/>
    <w:rsid w:val="00795413"/>
    <w:rsid w:val="007A5DA9"/>
    <w:rsid w:val="007B2EF2"/>
    <w:rsid w:val="007B4D08"/>
    <w:rsid w:val="007C16E0"/>
    <w:rsid w:val="007C7689"/>
    <w:rsid w:val="007D7CF2"/>
    <w:rsid w:val="007E069D"/>
    <w:rsid w:val="00801C7D"/>
    <w:rsid w:val="00810B65"/>
    <w:rsid w:val="0082322D"/>
    <w:rsid w:val="008308A2"/>
    <w:rsid w:val="00837E68"/>
    <w:rsid w:val="00850CF7"/>
    <w:rsid w:val="0085304C"/>
    <w:rsid w:val="00860B3D"/>
    <w:rsid w:val="008834AB"/>
    <w:rsid w:val="00883B97"/>
    <w:rsid w:val="00883CA4"/>
    <w:rsid w:val="00884A07"/>
    <w:rsid w:val="00886ADE"/>
    <w:rsid w:val="00893E92"/>
    <w:rsid w:val="0089669D"/>
    <w:rsid w:val="00896B33"/>
    <w:rsid w:val="008E2606"/>
    <w:rsid w:val="008F4905"/>
    <w:rsid w:val="008F6B11"/>
    <w:rsid w:val="00903D21"/>
    <w:rsid w:val="00907DC2"/>
    <w:rsid w:val="00915519"/>
    <w:rsid w:val="00916049"/>
    <w:rsid w:val="00924675"/>
    <w:rsid w:val="00936BFA"/>
    <w:rsid w:val="0094169C"/>
    <w:rsid w:val="00956F63"/>
    <w:rsid w:val="009723CF"/>
    <w:rsid w:val="00980135"/>
    <w:rsid w:val="00986BBA"/>
    <w:rsid w:val="00990E57"/>
    <w:rsid w:val="00991637"/>
    <w:rsid w:val="0099208C"/>
    <w:rsid w:val="00994589"/>
    <w:rsid w:val="00996B45"/>
    <w:rsid w:val="009B3D6F"/>
    <w:rsid w:val="009C6BB0"/>
    <w:rsid w:val="009E168F"/>
    <w:rsid w:val="009F21A6"/>
    <w:rsid w:val="00A02DDA"/>
    <w:rsid w:val="00A04CE2"/>
    <w:rsid w:val="00A06581"/>
    <w:rsid w:val="00A2517F"/>
    <w:rsid w:val="00A32FD9"/>
    <w:rsid w:val="00A35433"/>
    <w:rsid w:val="00A443C4"/>
    <w:rsid w:val="00A540CA"/>
    <w:rsid w:val="00A549C9"/>
    <w:rsid w:val="00A56705"/>
    <w:rsid w:val="00A61736"/>
    <w:rsid w:val="00A62FE8"/>
    <w:rsid w:val="00A636D6"/>
    <w:rsid w:val="00A73C9C"/>
    <w:rsid w:val="00A76F75"/>
    <w:rsid w:val="00A808F8"/>
    <w:rsid w:val="00A83676"/>
    <w:rsid w:val="00A9137A"/>
    <w:rsid w:val="00A95B34"/>
    <w:rsid w:val="00AC275A"/>
    <w:rsid w:val="00AC6342"/>
    <w:rsid w:val="00AD37F3"/>
    <w:rsid w:val="00AE12C1"/>
    <w:rsid w:val="00AF14F3"/>
    <w:rsid w:val="00AF35EB"/>
    <w:rsid w:val="00B1735E"/>
    <w:rsid w:val="00B227C6"/>
    <w:rsid w:val="00B23E0B"/>
    <w:rsid w:val="00B31219"/>
    <w:rsid w:val="00B3624A"/>
    <w:rsid w:val="00B3651D"/>
    <w:rsid w:val="00B416CC"/>
    <w:rsid w:val="00B447F5"/>
    <w:rsid w:val="00B464C3"/>
    <w:rsid w:val="00B520CA"/>
    <w:rsid w:val="00B53C67"/>
    <w:rsid w:val="00B5694D"/>
    <w:rsid w:val="00B638C3"/>
    <w:rsid w:val="00B70B9B"/>
    <w:rsid w:val="00B866E3"/>
    <w:rsid w:val="00B93339"/>
    <w:rsid w:val="00B94EF4"/>
    <w:rsid w:val="00BA5F17"/>
    <w:rsid w:val="00BA7EFC"/>
    <w:rsid w:val="00BC055A"/>
    <w:rsid w:val="00BC5290"/>
    <w:rsid w:val="00BC6D41"/>
    <w:rsid w:val="00BF78F1"/>
    <w:rsid w:val="00C14BDF"/>
    <w:rsid w:val="00C205B7"/>
    <w:rsid w:val="00C24F6E"/>
    <w:rsid w:val="00C42D37"/>
    <w:rsid w:val="00C4728A"/>
    <w:rsid w:val="00C54B20"/>
    <w:rsid w:val="00C5730E"/>
    <w:rsid w:val="00C615D2"/>
    <w:rsid w:val="00C77A95"/>
    <w:rsid w:val="00C9785C"/>
    <w:rsid w:val="00C97FE0"/>
    <w:rsid w:val="00CB39EC"/>
    <w:rsid w:val="00CB4AFB"/>
    <w:rsid w:val="00CC655C"/>
    <w:rsid w:val="00CE4058"/>
    <w:rsid w:val="00CE4CA6"/>
    <w:rsid w:val="00D03970"/>
    <w:rsid w:val="00D075E0"/>
    <w:rsid w:val="00D51143"/>
    <w:rsid w:val="00D514AE"/>
    <w:rsid w:val="00D77A2C"/>
    <w:rsid w:val="00D8646B"/>
    <w:rsid w:val="00D8664A"/>
    <w:rsid w:val="00D91548"/>
    <w:rsid w:val="00DA5D2C"/>
    <w:rsid w:val="00DB01AA"/>
    <w:rsid w:val="00DB01E5"/>
    <w:rsid w:val="00DB2DB2"/>
    <w:rsid w:val="00DD4F83"/>
    <w:rsid w:val="00DE02D4"/>
    <w:rsid w:val="00DF411E"/>
    <w:rsid w:val="00DF432F"/>
    <w:rsid w:val="00DF5DF4"/>
    <w:rsid w:val="00E03757"/>
    <w:rsid w:val="00E14C06"/>
    <w:rsid w:val="00E262CE"/>
    <w:rsid w:val="00E339D0"/>
    <w:rsid w:val="00E44E6A"/>
    <w:rsid w:val="00E46711"/>
    <w:rsid w:val="00E54B2F"/>
    <w:rsid w:val="00E62B75"/>
    <w:rsid w:val="00E63ED8"/>
    <w:rsid w:val="00E77FD8"/>
    <w:rsid w:val="00E87388"/>
    <w:rsid w:val="00EB0A14"/>
    <w:rsid w:val="00EB1C64"/>
    <w:rsid w:val="00EC53AD"/>
    <w:rsid w:val="00ED731C"/>
    <w:rsid w:val="00EE5071"/>
    <w:rsid w:val="00EF47FC"/>
    <w:rsid w:val="00EF49E4"/>
    <w:rsid w:val="00EF60E4"/>
    <w:rsid w:val="00F04EBC"/>
    <w:rsid w:val="00F15473"/>
    <w:rsid w:val="00F2068D"/>
    <w:rsid w:val="00F37530"/>
    <w:rsid w:val="00F41324"/>
    <w:rsid w:val="00F41D3C"/>
    <w:rsid w:val="00F44364"/>
    <w:rsid w:val="00F44520"/>
    <w:rsid w:val="00F44C13"/>
    <w:rsid w:val="00F4521B"/>
    <w:rsid w:val="00F47C9B"/>
    <w:rsid w:val="00F60390"/>
    <w:rsid w:val="00F62470"/>
    <w:rsid w:val="00F627A8"/>
    <w:rsid w:val="00F953D9"/>
    <w:rsid w:val="00FA75E3"/>
    <w:rsid w:val="00FB6FDA"/>
    <w:rsid w:val="00FC13A8"/>
    <w:rsid w:val="00FC16E4"/>
    <w:rsid w:val="00FD458F"/>
    <w:rsid w:val="00FD624C"/>
    <w:rsid w:val="00FE3485"/>
    <w:rsid w:val="00FF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C8FD35"/>
  <w15:chartTrackingRefBased/>
  <w15:docId w15:val="{2143D0BB-635A-46BD-90FF-2659512DC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75A"/>
    <w:pPr>
      <w:spacing w:after="0" w:line="192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0B9B"/>
    <w:pPr>
      <w:tabs>
        <w:tab w:val="center" w:pos="4680"/>
        <w:tab w:val="right" w:pos="9360"/>
      </w:tabs>
      <w:spacing w:line="240" w:lineRule="auto"/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70B9B"/>
  </w:style>
  <w:style w:type="paragraph" w:styleId="Footer">
    <w:name w:val="footer"/>
    <w:basedOn w:val="Normal"/>
    <w:link w:val="FooterChar"/>
    <w:uiPriority w:val="99"/>
    <w:unhideWhenUsed/>
    <w:rsid w:val="00B70B9B"/>
    <w:pPr>
      <w:tabs>
        <w:tab w:val="center" w:pos="4680"/>
        <w:tab w:val="right" w:pos="9360"/>
      </w:tabs>
      <w:spacing w:line="240" w:lineRule="auto"/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70B9B"/>
  </w:style>
  <w:style w:type="paragraph" w:styleId="ListParagraph">
    <w:name w:val="List Paragraph"/>
    <w:basedOn w:val="Normal"/>
    <w:uiPriority w:val="34"/>
    <w:qFormat/>
    <w:rsid w:val="000B191C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B191C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F953D9"/>
  </w:style>
  <w:style w:type="paragraph" w:customStyle="1" w:styleId="paragraph">
    <w:name w:val="paragraph"/>
    <w:basedOn w:val="Normal"/>
    <w:rsid w:val="00EC5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EC5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0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2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6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Chapman\OneDrive%20-%20City%20of%20Liberty,%20SC\City%20Hall\City%20Council\Agendas\Templates\Current\Regular%20Session%20Agenda%20Template%201-7-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16ED9704CA0D4CAB74638020D27C2F" ma:contentTypeVersion="0" ma:contentTypeDescription="Create a new document." ma:contentTypeScope="" ma:versionID="11f21801e69b6837108fac28b51aaa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1512d8efe24e2256b70973dada0fa9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1D8C66-9CB1-462E-B4D4-8D982732BE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43E84C-BE0B-485A-96A7-D42F28F779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F1D9D4-5F3B-4DE4-8605-BB32D7C2ED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C1E2AF-D235-4455-A532-D954C8AAEC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 Session Agenda Template 1-7-2021</Template>
  <TotalTime>0</TotalTime>
  <Pages>1</Pages>
  <Words>87</Words>
  <Characters>490</Characters>
  <Application>Microsoft Office Word</Application>
  <DocSecurity>0</DocSecurity>
  <Lines>12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Chapman</dc:creator>
  <cp:keywords/>
  <dc:description/>
  <cp:lastModifiedBy>Bailee Locke</cp:lastModifiedBy>
  <cp:revision>2</cp:revision>
  <cp:lastPrinted>2023-08-30T14:06:00Z</cp:lastPrinted>
  <dcterms:created xsi:type="dcterms:W3CDTF">2023-08-31T13:41:00Z</dcterms:created>
  <dcterms:modified xsi:type="dcterms:W3CDTF">2023-08-31T13:41:00Z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0x010100A616ED9704CA0D4CAB74638020D27C2F</vt:lpwstr>
  </property>
  <property fmtid="{D5CDD505-2E9C-101B-9397-08002B2CF9AE}" pid="3" name="Order">
    <vt:r8>4765000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GrammarlyDocumentId">
    <vt:lpwstr>f36cc9fe9b78939e67acee54b1fdc83b318c05b977aff7c0456b59937d9ff180</vt:lpwstr>
  </property>
</Properties>
</file>